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F5119" w:rsidRPr="00127C5F" w14:paraId="1DAEA784" w14:textId="77777777" w:rsidTr="00AF5119">
        <w:trPr>
          <w:trHeight w:val="14363"/>
        </w:trPr>
        <w:tc>
          <w:tcPr>
            <w:tcW w:w="10790" w:type="dxa"/>
            <w:shd w:val="clear" w:color="auto" w:fill="auto"/>
            <w:tcMar>
              <w:left w:w="0" w:type="dxa"/>
              <w:right w:w="0" w:type="dxa"/>
            </w:tcMar>
          </w:tcPr>
          <w:p w14:paraId="5359235E" w14:textId="4B28754D" w:rsidR="00AF5119" w:rsidRPr="00127C5F" w:rsidRDefault="00EC45BE" w:rsidP="00BD73DD">
            <w:pPr>
              <w:rPr>
                <w:color w:val="D0300F" w:themeColor="accent6" w:themeShade="BF"/>
              </w:rPr>
            </w:pPr>
            <w:r>
              <w:rPr>
                <w:noProof/>
                <w:color w:val="D0300F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FD06672" wp14:editId="3C6DC20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2153285</wp:posOffset>
                      </wp:positionV>
                      <wp:extent cx="3981450" cy="3981450"/>
                      <wp:effectExtent l="0" t="0" r="0" b="0"/>
                      <wp:wrapNone/>
                      <wp:docPr id="171" name="Rectangle: Diagonal Corners Snipped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98145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8102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A5F6B" w14:textId="39206B2A" w:rsidR="00AF5119" w:rsidRPr="00EC45BE" w:rsidRDefault="00EC45BE" w:rsidP="00AF5119">
                                  <w:pPr>
                                    <w:pStyle w:val="Heading2"/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  <w:lang w:bidi="ar-EG"/>
                                    </w:rPr>
                                  </w:pPr>
                                  <w:r w:rsidRPr="00EC45BE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  <w:rtl/>
                                      <w:lang w:bidi="ar-EG"/>
                                    </w:rPr>
                                    <w:t>مدرسة 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06672" id="Rectangle: Diagonal Corners Snipped 171" o:spid="_x0000_s1026" style="position:absolute;margin-left:83.25pt;margin-top:169.55pt;width:313.5pt;height:3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1450,398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" adj="-11796480,,5400" path="m,l3260728,r720722,720722l3981450,3981450r,l720722,3981450,,3260728,,xe" fillcolor="#ffc40c [3208]" stroked="f" strokeweight="3pt">
                      <v:stroke joinstyle="miter"/>
                      <v:formulas/>
                      <v:path arrowok="t" o:connecttype="custom" o:connectlocs="0,0;3260728,0;3981450,720722;3981450,3981450;3981450,3981450;720722,3981450;0,3260728;0,0" o:connectangles="0,0,0,0,0,0,0,0" textboxrect="0,0,3981450,3981450"/>
                      <v:textbox>
                        <w:txbxContent>
                          <w:p w14:paraId="764A5F6B" w14:textId="39206B2A" w:rsidR="00AF5119" w:rsidRPr="00EC45BE" w:rsidRDefault="00EC45BE" w:rsidP="00AF5119">
                            <w:pPr>
                              <w:pStyle w:val="Heading2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bidi="ar-EG"/>
                              </w:rPr>
                            </w:pPr>
                            <w:r w:rsidRPr="00EC45B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  <w:lang w:bidi="ar-EG"/>
                              </w:rPr>
                              <w:t>مدرسة 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5D28AD" w14:textId="03400C67" w:rsidR="004D4571" w:rsidRPr="00127C5F" w:rsidRDefault="00EC45BE" w:rsidP="004D4571">
      <w:pPr>
        <w:rPr>
          <w:color w:val="D0300F" w:themeColor="accent6" w:themeShade="BF"/>
        </w:rPr>
        <w:sectPr w:rsidR="004D4571" w:rsidRPr="00127C5F" w:rsidSect="00D36652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color w:val="D0300F" w:themeColor="accent6" w:themeShade="BF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76F5C47" wp14:editId="12016114">
                <wp:simplePos x="0" y="0"/>
                <wp:positionH relativeFrom="column">
                  <wp:posOffset>4381500</wp:posOffset>
                </wp:positionH>
                <wp:positionV relativeFrom="paragraph">
                  <wp:posOffset>-8663306</wp:posOffset>
                </wp:positionV>
                <wp:extent cx="2531110" cy="2356485"/>
                <wp:effectExtent l="0" t="0" r="2540" b="5715"/>
                <wp:wrapNone/>
                <wp:docPr id="8" name="Rectangle: Single Corner Snipp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31110" cy="2356485"/>
                        </a:xfrm>
                        <a:prstGeom prst="snip1Rect">
                          <a:avLst>
                            <a:gd name="adj" fmla="val 30131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29890" w14:textId="3DFAF266" w:rsidR="007A7C50" w:rsidRPr="00EC45BE" w:rsidRDefault="00A339BC" w:rsidP="007A7C50">
                            <w:pPr>
                              <w:pStyle w:val="Heading3"/>
                              <w:spacing w:before="0"/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</w:rPr>
                            </w:pPr>
                            <w:r w:rsidRPr="00EC45BE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>تاريخ التقرير</w:t>
                            </w:r>
                            <w:r w:rsidR="00EC45BE" w:rsidRPr="00EC45BE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>: ...............</w:t>
                            </w:r>
                            <w:r w:rsidRPr="00EC45BE">
                              <w:rPr>
                                <w:b/>
                                <w:bCs/>
                                <w:color w:val="FFFF00"/>
                                <w:rtl/>
                              </w:rPr>
                              <w:br/>
                            </w:r>
                            <w:r w:rsidRPr="00EC45BE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>اسم المدير:</w:t>
                            </w:r>
                            <w:r w:rsidR="00EC45BE" w:rsidRPr="00EC45BE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 xml:space="preserve"> ..................</w:t>
                            </w:r>
                          </w:p>
                          <w:p w14:paraId="63E05387" w14:textId="77777777" w:rsidR="00EC45BE" w:rsidRDefault="00EC4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5C47" id="Rectangle: Single Corner Snipped 8" o:spid="_x0000_s1027" style="position:absolute;margin-left:345pt;margin-top:-682.15pt;width:199.3pt;height:185.55pt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1110,2356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" adj="-11796480,,5400" path="m,l1821078,r710032,710032l2531110,2356485,,2356485,,xe" fillcolor="#333 [3204]" stroked="f" strokeweight="3pt">
                <v:stroke joinstyle="miter"/>
                <v:formulas/>
                <v:path arrowok="t" o:connecttype="custom" o:connectlocs="0,0;1821078,0;2531110,710032;2531110,2356485;0,2356485;0,0" o:connectangles="0,0,0,0,0,0" textboxrect="0,0,2531110,2356485"/>
                <v:textbox>
                  <w:txbxContent>
                    <w:p w14:paraId="74929890" w14:textId="3DFAF266" w:rsidR="007A7C50" w:rsidRPr="00EC45BE" w:rsidRDefault="00A339BC" w:rsidP="007A7C50">
                      <w:pPr>
                        <w:pStyle w:val="Heading3"/>
                        <w:spacing w:before="0"/>
                        <w:rPr>
                          <w:b/>
                          <w:bCs/>
                          <w:color w:val="FFFF00"/>
                          <w:sz w:val="56"/>
                          <w:szCs w:val="56"/>
                          <w:rtl/>
                        </w:rPr>
                      </w:pPr>
                      <w:r w:rsidRPr="00EC45BE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>تاريخ التقرير</w:t>
                      </w:r>
                      <w:r w:rsidR="00EC45BE" w:rsidRPr="00EC45BE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>: ...............</w:t>
                      </w:r>
                      <w:r w:rsidRPr="00EC45BE">
                        <w:rPr>
                          <w:b/>
                          <w:bCs/>
                          <w:color w:val="FFFF00"/>
                          <w:rtl/>
                        </w:rPr>
                        <w:br/>
                      </w:r>
                      <w:r w:rsidRPr="00EC45BE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>اسم المدير:</w:t>
                      </w:r>
                      <w:r w:rsidR="00EC45BE" w:rsidRPr="00EC45BE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 xml:space="preserve"> ..................</w:t>
                      </w:r>
                    </w:p>
                    <w:p w14:paraId="63E05387" w14:textId="77777777" w:rsidR="00EC45BE" w:rsidRDefault="00EC45BE"/>
                  </w:txbxContent>
                </v:textbox>
              </v:shape>
            </w:pict>
          </mc:Fallback>
        </mc:AlternateContent>
      </w:r>
      <w:r w:rsidR="007A7C50">
        <w:rPr>
          <w:noProof/>
          <w:color w:val="D0300F" w:themeColor="accent6" w:themeShade="BF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C468168" wp14:editId="28CC7602">
                <wp:simplePos x="0" y="0"/>
                <wp:positionH relativeFrom="column">
                  <wp:posOffset>-130810</wp:posOffset>
                </wp:positionH>
                <wp:positionV relativeFrom="paragraph">
                  <wp:posOffset>-3535680</wp:posOffset>
                </wp:positionV>
                <wp:extent cx="1851025" cy="1790700"/>
                <wp:effectExtent l="0" t="0" r="0" b="0"/>
                <wp:wrapNone/>
                <wp:docPr id="1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790700"/>
                        </a:xfrm>
                        <a:prstGeom prst="snip1Rect">
                          <a:avLst>
                            <a:gd name="adj" fmla="val 39988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EA920" w14:textId="77777777" w:rsidR="00E400EE" w:rsidRPr="00376B38" w:rsidRDefault="00376B38" w:rsidP="00ED6088">
                            <w:pPr>
                              <w:pStyle w:val="Heading3"/>
                              <w:spacing w:before="0"/>
                              <w:rPr>
                                <w:color w:val="FFC40C" w:themeColor="accent5"/>
                                <w:sz w:val="72"/>
                                <w:szCs w:val="72"/>
                                <w:rtl/>
                              </w:rPr>
                            </w:pPr>
                            <w:r w:rsidRPr="00376B38">
                              <w:rPr>
                                <w:rFonts w:hint="cs"/>
                                <w:color w:val="FFC40C" w:themeColor="accent5"/>
                                <w:sz w:val="72"/>
                                <w:szCs w:val="72"/>
                                <w:rtl/>
                              </w:rPr>
                              <w:t>وزارة 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8168" id="Rectangle: Single Corner Snipped 1" o:spid="_x0000_s1028" style="position:absolute;margin-left:-10.3pt;margin-top:-278.4pt;width:145.75pt;height:14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179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" adj="-11796480,,5400" path="m,l1134960,r716065,716065l1851025,1790700,,1790700,,xe" fillcolor="#333 [3204]" stroked="f" strokeweight="3pt">
                <v:stroke joinstyle="miter"/>
                <v:formulas/>
                <v:path arrowok="t" o:connecttype="custom" o:connectlocs="0,0;1134960,0;1851025,716065;1851025,1790700;0,1790700;0,0" o:connectangles="0,0,0,0,0,0" textboxrect="0,0,1851025,1790700"/>
                <v:textbox>
                  <w:txbxContent>
                    <w:p w14:paraId="15BEA920" w14:textId="77777777" w:rsidR="00E400EE" w:rsidRPr="00376B38" w:rsidRDefault="00376B38" w:rsidP="00ED6088">
                      <w:pPr>
                        <w:pStyle w:val="Heading3"/>
                        <w:spacing w:before="0"/>
                        <w:rPr>
                          <w:color w:val="FFC40C" w:themeColor="accent5"/>
                          <w:sz w:val="72"/>
                          <w:szCs w:val="72"/>
                          <w:rtl/>
                        </w:rPr>
                      </w:pPr>
                      <w:r w:rsidRPr="00376B38">
                        <w:rPr>
                          <w:rFonts w:hint="cs"/>
                          <w:color w:val="FFC40C" w:themeColor="accent5"/>
                          <w:sz w:val="72"/>
                          <w:szCs w:val="72"/>
                          <w:rtl/>
                        </w:rPr>
                        <w:t>وزارة التعليم</w:t>
                      </w:r>
                    </w:p>
                  </w:txbxContent>
                </v:textbox>
              </v:shape>
            </w:pict>
          </mc:Fallback>
        </mc:AlternateContent>
      </w:r>
    </w:p>
    <w:p w14:paraId="20EE57C1" w14:textId="173CAAF1" w:rsidR="004D4571" w:rsidRPr="00127C5F" w:rsidRDefault="00EC45BE" w:rsidP="00EC45BE">
      <w:pPr>
        <w:ind w:right="3600"/>
        <w:rPr>
          <w:color w:val="D0300F" w:themeColor="accent6" w:themeShade="BF"/>
        </w:rPr>
      </w:pPr>
      <w:r w:rsidRPr="005714F7">
        <w:rPr>
          <w:noProof/>
          <w:color w:val="D0300F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8D67FB7" wp14:editId="2BD12AA2">
                <wp:simplePos x="0" y="0"/>
                <wp:positionH relativeFrom="page">
                  <wp:align>right</wp:align>
                </wp:positionH>
                <wp:positionV relativeFrom="paragraph">
                  <wp:posOffset>147954</wp:posOffset>
                </wp:positionV>
                <wp:extent cx="7762875" cy="8982075"/>
                <wp:effectExtent l="0" t="0" r="9525" b="9525"/>
                <wp:wrapNone/>
                <wp:docPr id="229" name="Rectangle: Single Corner Snippe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62875" cy="8982075"/>
                        </a:xfrm>
                        <a:prstGeom prst="snip1Rect">
                          <a:avLst>
                            <a:gd name="adj" fmla="val 21513"/>
                          </a:avLst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D0310" w14:textId="52271C40" w:rsidR="00EC45BE" w:rsidRDefault="00A339BC" w:rsidP="00EC45BE">
                            <w:pPr>
                              <w:pStyle w:val="NormalWeb"/>
                              <w:bidi/>
                              <w:rPr>
                                <w:rFonts w:asciiTheme="minorHAnsi" w:eastAsiaTheme="minorHAnsi" w:hAnsiTheme="minorHAnsi" w:cs="Mangal"/>
                                <w:color w:val="333333" w:themeColor="accent1"/>
                                <w:sz w:val="28"/>
                                <w:szCs w:val="28"/>
                                <w:cs/>
                                <w:lang w:bidi="hi-IN"/>
                              </w:rPr>
                            </w:pPr>
                            <w:r w:rsidRPr="00A339BC"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تاريخ التقرير</w:t>
                            </w:r>
                            <w:r w:rsidR="00EC45BE">
                              <w:rPr>
                                <w:rFonts w:asciiTheme="minorHAnsi" w:eastAsiaTheme="minorHAnsi" w:hAnsiTheme="minorHAnsi" w:cstheme="minorBidi" w:hint="cs"/>
                                <w:color w:val="333333" w:themeColor="accen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...................................</w:t>
                            </w:r>
                          </w:p>
                          <w:p w14:paraId="051F0ED7" w14:textId="49B8B86F" w:rsidR="00EC45BE" w:rsidRDefault="00A339BC" w:rsidP="00EC45BE">
                            <w:pPr>
                              <w:pStyle w:val="NormalWeb"/>
                              <w:bidi/>
                              <w:rPr>
                                <w:rFonts w:asciiTheme="minorHAnsi" w:eastAsiaTheme="minorHAnsi" w:hAnsiTheme="minorHAnsi" w:cs="Mangal"/>
                                <w:color w:val="333333" w:themeColor="accent1"/>
                                <w:sz w:val="28"/>
                                <w:szCs w:val="28"/>
                                <w:cs/>
                                <w:lang w:bidi="hi-IN"/>
                              </w:rPr>
                            </w:pPr>
                            <w:r w:rsidRPr="00A339BC"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Pr="00A339BC"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lang w:bidi="hi-IN"/>
                              </w:rPr>
                              <w:t>:</w:t>
                            </w:r>
                            <w:r w:rsidR="00EC45BE" w:rsidRPr="00A339BC"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lang w:bidi="hi-IN"/>
                              </w:rPr>
                              <w:t xml:space="preserve"> </w:t>
                            </w:r>
                            <w:r w:rsidR="00EC45BE">
                              <w:rPr>
                                <w:rFonts w:asciiTheme="minorHAnsi" w:eastAsiaTheme="minorHAnsi" w:hAnsiTheme="minorHAnsi" w:cstheme="minorBidi" w:hint="cs"/>
                                <w:color w:val="333333" w:themeColor="accen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...........................................</w:t>
                            </w:r>
                          </w:p>
                          <w:p w14:paraId="37084222" w14:textId="77777777" w:rsidR="00EC45BE" w:rsidRDefault="00A339BC" w:rsidP="00EC45BE">
                            <w:pPr>
                              <w:pStyle w:val="NormalWeb"/>
                              <w:bidi/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339BC"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مدير المدرسة</w:t>
                            </w:r>
                            <w:r w:rsidR="00EC45BE">
                              <w:rPr>
                                <w:rFonts w:asciiTheme="minorHAnsi" w:eastAsiaTheme="minorHAnsi" w:hAnsiTheme="minorHAnsi" w:cstheme="minorBidi" w:hint="cs"/>
                                <w:color w:val="333333" w:themeColor="accen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...................................</w:t>
                            </w:r>
                          </w:p>
                          <w:p w14:paraId="772ADBD5" w14:textId="77777777" w:rsidR="00EC45BE" w:rsidRDefault="00A339BC" w:rsidP="00EC45BE">
                            <w:pPr>
                              <w:pStyle w:val="NormalWeb"/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</w:pPr>
                            <w:r w:rsidRPr="00A339BC"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السلام عليكم ورحمة الله وبركاته</w:t>
                            </w:r>
                          </w:p>
                          <w:p w14:paraId="4986881C" w14:textId="5A6B1239" w:rsidR="00A339BC" w:rsidRPr="00EC45BE" w:rsidRDefault="00A339BC" w:rsidP="00EC45BE">
                            <w:pPr>
                              <w:pStyle w:val="NormalWeb"/>
                              <w:bidi/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في اليوم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الموافق لـ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..........................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بدأ العمل في مدرسة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..................................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، في تمام الساعة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صباحاً.</w:t>
                            </w:r>
                          </w:p>
                          <w:p w14:paraId="49208060" w14:textId="18F1AD53" w:rsidR="00A339BC" w:rsidRPr="00A339BC" w:rsidRDefault="00A339BC" w:rsidP="00A339BC">
                            <w:pPr>
                              <w:bidi/>
                              <w:spacing w:before="100" w:beforeAutospacing="1" w:after="100" w:afterAutospacing="1" w:line="240" w:lineRule="auto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بدايةُ تم عزف النشيد الوطني ومن ثم بدأ اليوم الدراسي على النحو التالي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EE9B36B" w14:textId="4A460D0C" w:rsidR="00A339BC" w:rsidRPr="00A339BC" w:rsidRDefault="00A339BC" w:rsidP="00EC45BE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الاجتماع الصباحي يبدأ في الساعة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....................،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وينتهي في تمام الساعة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........................،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حيث يتم توزيع الطلاب في إمكانهم من قبل المشرفين، ومن ثم البدء بالتمارين الصباحية، قبل الدخول إلى الصفوف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14:paraId="66951A30" w14:textId="4343D933" w:rsidR="00A339BC" w:rsidRPr="00A339BC" w:rsidRDefault="00A339BC" w:rsidP="00A339BC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المدة الزمنية لكل حصة هي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...................،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حيث يكون هناك تنوع في المواد التعليمة التي سيتم تدرسيها في اليوم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  <w:t>.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14:paraId="011A8945" w14:textId="3081DC79" w:rsidR="00A339BC" w:rsidRPr="00A339BC" w:rsidRDefault="00A339BC" w:rsidP="00A339BC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فترة الإستراحة بين الصفوف، تكون من الساعة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إلى الساعة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........................</w:t>
                            </w:r>
                            <w:r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14:paraId="7210C9C5" w14:textId="53757562" w:rsidR="00A339BC" w:rsidRPr="00A339BC" w:rsidRDefault="00A339BC" w:rsidP="00EC45BE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...........................،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هناك نشاط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..................،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بهدف توعية الطلاب ضد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وجاء إلينا السيد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.....................................، </w:t>
                            </w:r>
                            <w:r w:rsidRPr="00A339BC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لشرح الفعالية وقد وصل عدد الطلاب الحاضرين للنشاط إلى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 طالب.</w:t>
                            </w:r>
                            <w:r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14:paraId="2D5A7E29" w14:textId="04F91136" w:rsidR="00EC45BE" w:rsidRPr="00EC45BE" w:rsidRDefault="00A339BC" w:rsidP="00EC45BE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EC45BE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بالنسبة للمعلمين أو المعلمات في المدرسة، فقد تواجد منهم اليوم</w:t>
                            </w:r>
                            <w:r w:rsidR="00EC45BE" w:rsidRP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..................،</w:t>
                            </w:r>
                            <w:r w:rsidRPr="00EC45BE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بينما الباقي غاب بإذن مسبق عدد </w:t>
                            </w:r>
                            <w:r w:rsidR="00EC45BE" w:rsidRP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.........................، </w:t>
                            </w:r>
                            <w:r w:rsidRPr="00EC45BE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مع العلم أن العدد الكلي للمدرسين في المدرسة، هو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 xml:space="preserve"> ...............</w:t>
                            </w:r>
                          </w:p>
                          <w:p w14:paraId="32C8520B" w14:textId="48965D34" w:rsidR="00A339BC" w:rsidRPr="00EC45BE" w:rsidRDefault="00A339BC" w:rsidP="00EC45BE">
                            <w:pPr>
                              <w:bidi/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color w:val="333333" w:themeColor="accent1"/>
                                <w:sz w:val="28"/>
                                <w:szCs w:val="28"/>
                              </w:rPr>
                            </w:pPr>
                            <w:r w:rsidRPr="00EC45BE">
                              <w:rPr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بذلك يكون يومنا الدراسي قد انتهى، والسلام عليكم ورحمة الله وبركاته</w:t>
                            </w:r>
                            <w:r w:rsidR="00EC45BE">
                              <w:rPr>
                                <w:rFonts w:hint="cs"/>
                                <w:color w:val="333333" w:themeColor="accen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A004DA8" w14:textId="77777777" w:rsidR="00A339BC" w:rsidRPr="00A339BC" w:rsidRDefault="00A339BC" w:rsidP="00A339BC">
                            <w:pPr>
                              <w:pStyle w:val="NormalWeb"/>
                              <w:bidi/>
                              <w:rPr>
                                <w:rFonts w:asciiTheme="minorHAnsi" w:eastAsiaTheme="minorHAnsi" w:hAnsiTheme="minorHAnsi" w:cstheme="minorBidi"/>
                                <w:color w:val="333333" w:themeColor="accent1"/>
                                <w:sz w:val="28"/>
                                <w:szCs w:val="28"/>
                                <w:lang w:bidi="hi-IN"/>
                              </w:rPr>
                            </w:pPr>
                          </w:p>
                          <w:p w14:paraId="08B001D2" w14:textId="77777777" w:rsidR="005714F7" w:rsidRDefault="005714F7" w:rsidP="00D1709A">
                            <w:pPr>
                              <w:pStyle w:val="2Spine"/>
                              <w:jc w:val="left"/>
                            </w:pPr>
                          </w:p>
                          <w:p w14:paraId="63429C52" w14:textId="77777777" w:rsidR="005714F7" w:rsidRPr="000D0FB4" w:rsidRDefault="005714F7" w:rsidP="00A339BC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7FB7" id="Rectangle: Single Corner Snipped 229" o:spid="_x0000_s1029" style="position:absolute;margin-left:560.05pt;margin-top:11.65pt;width:611.25pt;height:707.25pt;flip:x;z-index:251888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62875,898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" adj="-11796480,,5400" path="m,l6092848,,7762875,1670027r,7312048l,8982075,,xe" fillcolor="#eeece1 [3214]" stroked="f" strokeweight="3pt">
                <v:fill opacity="43947f"/>
                <v:stroke joinstyle="miter"/>
                <v:formulas/>
                <v:path arrowok="t" o:connecttype="custom" o:connectlocs="0,0;6092848,0;7762875,1670027;7762875,8982075;0,8982075;0,0" o:connectangles="0,0,0,0,0,0" textboxrect="0,0,7762875,8982075"/>
                <v:textbox>
                  <w:txbxContent>
                    <w:p w14:paraId="0DFD0310" w14:textId="52271C40" w:rsidR="00EC45BE" w:rsidRDefault="00A339BC" w:rsidP="00EC45BE">
                      <w:pPr>
                        <w:pStyle w:val="NormalWeb"/>
                        <w:bidi/>
                        <w:rPr>
                          <w:rFonts w:asciiTheme="minorHAnsi" w:eastAsiaTheme="minorHAnsi" w:hAnsiTheme="minorHAnsi" w:cs="Mangal"/>
                          <w:color w:val="333333" w:themeColor="accent1"/>
                          <w:sz w:val="28"/>
                          <w:szCs w:val="28"/>
                          <w:cs/>
                          <w:lang w:bidi="hi-IN"/>
                        </w:rPr>
                      </w:pPr>
                      <w:r w:rsidRPr="00A339BC"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</w:rPr>
                        <w:t>تاريخ التقرير</w:t>
                      </w:r>
                      <w:r w:rsidR="00EC45BE">
                        <w:rPr>
                          <w:rFonts w:asciiTheme="minorHAnsi" w:eastAsiaTheme="minorHAnsi" w:hAnsiTheme="minorHAnsi" w:cstheme="minorBidi" w:hint="cs"/>
                          <w:color w:val="333333" w:themeColor="accent1"/>
                          <w:sz w:val="28"/>
                          <w:szCs w:val="28"/>
                          <w:rtl/>
                          <w:lang w:bidi="ar-EG"/>
                        </w:rPr>
                        <w:t>: ...................................</w:t>
                      </w:r>
                    </w:p>
                    <w:p w14:paraId="051F0ED7" w14:textId="49B8B86F" w:rsidR="00EC45BE" w:rsidRDefault="00A339BC" w:rsidP="00EC45BE">
                      <w:pPr>
                        <w:pStyle w:val="NormalWeb"/>
                        <w:bidi/>
                        <w:rPr>
                          <w:rFonts w:asciiTheme="minorHAnsi" w:eastAsiaTheme="minorHAnsi" w:hAnsiTheme="minorHAnsi" w:cs="Mangal"/>
                          <w:color w:val="333333" w:themeColor="accent1"/>
                          <w:sz w:val="28"/>
                          <w:szCs w:val="28"/>
                          <w:cs/>
                          <w:lang w:bidi="hi-IN"/>
                        </w:rPr>
                      </w:pPr>
                      <w:r w:rsidRPr="00A339BC"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</w:rPr>
                        <w:t>مدرسة</w:t>
                      </w:r>
                      <w:r w:rsidRPr="00A339BC"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lang w:bidi="hi-IN"/>
                        </w:rPr>
                        <w:t>:</w:t>
                      </w:r>
                      <w:r w:rsidR="00EC45BE" w:rsidRPr="00A339BC"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lang w:bidi="hi-IN"/>
                        </w:rPr>
                        <w:t xml:space="preserve"> </w:t>
                      </w:r>
                      <w:r w:rsidR="00EC45BE">
                        <w:rPr>
                          <w:rFonts w:asciiTheme="minorHAnsi" w:eastAsiaTheme="minorHAnsi" w:hAnsiTheme="minorHAnsi" w:cstheme="minorBidi" w:hint="cs"/>
                          <w:color w:val="333333" w:themeColor="accent1"/>
                          <w:sz w:val="28"/>
                          <w:szCs w:val="28"/>
                          <w:rtl/>
                          <w:lang w:bidi="ar-EG"/>
                        </w:rPr>
                        <w:t xml:space="preserve"> ...........................................</w:t>
                      </w:r>
                    </w:p>
                    <w:p w14:paraId="37084222" w14:textId="77777777" w:rsidR="00EC45BE" w:rsidRDefault="00A339BC" w:rsidP="00EC45BE">
                      <w:pPr>
                        <w:pStyle w:val="NormalWeb"/>
                        <w:bidi/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A339BC"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</w:rPr>
                        <w:t>مدير المدرسة</w:t>
                      </w:r>
                      <w:r w:rsidR="00EC45BE">
                        <w:rPr>
                          <w:rFonts w:asciiTheme="minorHAnsi" w:eastAsiaTheme="minorHAnsi" w:hAnsiTheme="minorHAnsi" w:cstheme="minorBidi" w:hint="cs"/>
                          <w:color w:val="333333" w:themeColor="accent1"/>
                          <w:sz w:val="28"/>
                          <w:szCs w:val="28"/>
                          <w:rtl/>
                          <w:lang w:bidi="ar-EG"/>
                        </w:rPr>
                        <w:t>: ...................................</w:t>
                      </w:r>
                    </w:p>
                    <w:p w14:paraId="772ADBD5" w14:textId="77777777" w:rsidR="00EC45BE" w:rsidRDefault="00A339BC" w:rsidP="00EC45BE">
                      <w:pPr>
                        <w:pStyle w:val="NormalWeb"/>
                        <w:bidi/>
                        <w:jc w:val="center"/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</w:rPr>
                      </w:pPr>
                      <w:r w:rsidRPr="00A339BC"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</w:rPr>
                        <w:t>السلام عليكم ورحمة الله وبركاته</w:t>
                      </w:r>
                    </w:p>
                    <w:p w14:paraId="4986881C" w14:textId="5A6B1239" w:rsidR="00A339BC" w:rsidRPr="00EC45BE" w:rsidRDefault="00A339BC" w:rsidP="00EC45BE">
                      <w:pPr>
                        <w:pStyle w:val="NormalWeb"/>
                        <w:bidi/>
                        <w:spacing w:line="360" w:lineRule="auto"/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في اليوم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الموافق لـ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..........................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بدأ العمل في مدرسة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..................................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، في تمام الساعة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صباحاً.</w:t>
                      </w:r>
                    </w:p>
                    <w:p w14:paraId="49208060" w14:textId="18F1AD53" w:rsidR="00A339BC" w:rsidRPr="00A339BC" w:rsidRDefault="00A339BC" w:rsidP="00A339BC">
                      <w:pPr>
                        <w:bidi/>
                        <w:spacing w:before="100" w:beforeAutospacing="1" w:after="100" w:afterAutospacing="1" w:line="240" w:lineRule="auto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بدايةُ تم عزف النشيد الوطني ومن ثم بدأ اليوم الدراسي على النحو التالي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EE9B36B" w14:textId="4A460D0C" w:rsidR="00A339BC" w:rsidRPr="00A339BC" w:rsidRDefault="00A339BC" w:rsidP="00EC45BE">
                      <w:pPr>
                        <w:numPr>
                          <w:ilvl w:val="0"/>
                          <w:numId w:val="5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الاجتماع الصباحي يبدأ في الساعة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....................،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وينتهي في تمام الساعة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........................،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حيث يتم توزيع الطلاب في إمكانهم من قبل المشرفين، ومن ثم البدء بالتمارين الصباحية، قبل الدخول إلى الصفوف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br/>
                      </w:r>
                    </w:p>
                    <w:p w14:paraId="66951A30" w14:textId="4343D933" w:rsidR="00A339BC" w:rsidRPr="00A339BC" w:rsidRDefault="00A339BC" w:rsidP="00A339BC">
                      <w:pPr>
                        <w:numPr>
                          <w:ilvl w:val="0"/>
                          <w:numId w:val="5"/>
                        </w:numPr>
                        <w:bidi/>
                        <w:spacing w:before="100" w:beforeAutospacing="1" w:after="100" w:afterAutospacing="1" w:line="240" w:lineRule="auto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المدة الزمنية لكل حصة هي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...................،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حيث يكون هناك تنوع في المواد التعليمة التي سيتم تدرسيها في اليوم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</w:rPr>
                        <w:t>.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br/>
                      </w:r>
                    </w:p>
                    <w:p w14:paraId="011A8945" w14:textId="3081DC79" w:rsidR="00A339BC" w:rsidRPr="00A339BC" w:rsidRDefault="00A339BC" w:rsidP="00A339BC">
                      <w:pPr>
                        <w:numPr>
                          <w:ilvl w:val="0"/>
                          <w:numId w:val="5"/>
                        </w:numPr>
                        <w:bidi/>
                        <w:spacing w:before="100" w:beforeAutospacing="1" w:after="100" w:afterAutospacing="1" w:line="240" w:lineRule="auto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فترة الإستراحة بين الصفوف، تكون من الساعة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إلى الساعة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........................</w:t>
                      </w:r>
                      <w:r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br/>
                      </w:r>
                    </w:p>
                    <w:p w14:paraId="7210C9C5" w14:textId="53757562" w:rsidR="00A339BC" w:rsidRPr="00A339BC" w:rsidRDefault="00A339BC" w:rsidP="00EC45BE">
                      <w:pPr>
                        <w:numPr>
                          <w:ilvl w:val="0"/>
                          <w:numId w:val="5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اليوم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...........................،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هناك نشاط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..................،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بهدف توعية الطلاب ضد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وجاء إلينا السيد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.....................................، </w:t>
                      </w:r>
                      <w:r w:rsidRPr="00A339BC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لشرح الفعالية وقد وصل عدد الطلاب الحاضرين للنشاط إلى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 طالب.</w:t>
                      </w:r>
                      <w:r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br/>
                      </w:r>
                    </w:p>
                    <w:p w14:paraId="2D5A7E29" w14:textId="04F91136" w:rsidR="00EC45BE" w:rsidRPr="00EC45BE" w:rsidRDefault="00A339BC" w:rsidP="00EC45BE">
                      <w:pPr>
                        <w:numPr>
                          <w:ilvl w:val="0"/>
                          <w:numId w:val="5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EC45BE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بالنسبة للمعلمين أو المعلمات في المدرسة، فقد تواجد منهم اليوم</w:t>
                      </w:r>
                      <w:r w:rsidR="00EC45BE" w:rsidRP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..................،</w:t>
                      </w:r>
                      <w:r w:rsidRPr="00EC45BE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بينما الباقي غاب بإذن مسبق عدد </w:t>
                      </w:r>
                      <w:r w:rsidR="00EC45BE" w:rsidRP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.........................، </w:t>
                      </w:r>
                      <w:r w:rsidRPr="00EC45BE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مع العلم أن العدد الكلي للمدرسين في المدرسة، هو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 xml:space="preserve"> ...............</w:t>
                      </w:r>
                    </w:p>
                    <w:p w14:paraId="32C8520B" w14:textId="48965D34" w:rsidR="00A339BC" w:rsidRPr="00EC45BE" w:rsidRDefault="00A339BC" w:rsidP="00EC45BE">
                      <w:pPr>
                        <w:bidi/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color w:val="333333" w:themeColor="accent1"/>
                          <w:sz w:val="28"/>
                          <w:szCs w:val="28"/>
                        </w:rPr>
                      </w:pPr>
                      <w:r w:rsidRPr="00EC45BE">
                        <w:rPr>
                          <w:color w:val="333333" w:themeColor="accent1"/>
                          <w:sz w:val="28"/>
                          <w:szCs w:val="28"/>
                          <w:rtl/>
                        </w:rPr>
                        <w:t>بذلك يكون يومنا الدراسي قد انتهى، والسلام عليكم ورحمة الله وبركاته</w:t>
                      </w:r>
                      <w:r w:rsidR="00EC45BE">
                        <w:rPr>
                          <w:rFonts w:hint="cs"/>
                          <w:color w:val="333333" w:themeColor="accent1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4A004DA8" w14:textId="77777777" w:rsidR="00A339BC" w:rsidRPr="00A339BC" w:rsidRDefault="00A339BC" w:rsidP="00A339BC">
                      <w:pPr>
                        <w:pStyle w:val="NormalWeb"/>
                        <w:bidi/>
                        <w:rPr>
                          <w:rFonts w:asciiTheme="minorHAnsi" w:eastAsiaTheme="minorHAnsi" w:hAnsiTheme="minorHAnsi" w:cstheme="minorBidi"/>
                          <w:color w:val="333333" w:themeColor="accent1"/>
                          <w:sz w:val="28"/>
                          <w:szCs w:val="28"/>
                          <w:lang w:bidi="hi-IN"/>
                        </w:rPr>
                      </w:pPr>
                    </w:p>
                    <w:p w14:paraId="08B001D2" w14:textId="77777777" w:rsidR="005714F7" w:rsidRDefault="005714F7" w:rsidP="00D1709A">
                      <w:pPr>
                        <w:pStyle w:val="2Spine"/>
                        <w:jc w:val="left"/>
                      </w:pPr>
                    </w:p>
                    <w:p w14:paraId="63429C52" w14:textId="77777777" w:rsidR="005714F7" w:rsidRPr="000D0FB4" w:rsidRDefault="005714F7" w:rsidP="00A339BC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D0300F" w:themeColor="accent6" w:themeShade="BF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2A957F5" wp14:editId="11B4D0FE">
                <wp:simplePos x="0" y="0"/>
                <wp:positionH relativeFrom="column">
                  <wp:posOffset>5680710</wp:posOffset>
                </wp:positionH>
                <wp:positionV relativeFrom="paragraph">
                  <wp:posOffset>-504825</wp:posOffset>
                </wp:positionV>
                <wp:extent cx="7089140" cy="652780"/>
                <wp:effectExtent l="0" t="0" r="0" b="0"/>
                <wp:wrapNone/>
                <wp:docPr id="13" name="Parallelogram 13" title="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652780"/>
                        </a:xfrm>
                        <a:prstGeom prst="parallelogram">
                          <a:avLst>
                            <a:gd name="adj" fmla="val 6933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E0D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3" o:spid="_x0000_s1026" type="#_x0000_t7" alt="Title: Shape" style="position:absolute;margin-left:447.3pt;margin-top:-39.75pt;width:558.2pt;height:51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" adj="1379" fillcolor="#333 [3204]" stroked="f" strokeweight="3pt"/>
            </w:pict>
          </mc:Fallback>
        </mc:AlternateContent>
      </w:r>
      <w:r>
        <w:rPr>
          <w:noProof/>
          <w:color w:val="D0300F" w:themeColor="accent6" w:themeShade="BF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2702DB9" wp14:editId="289412D0">
                <wp:simplePos x="0" y="0"/>
                <wp:positionH relativeFrom="column">
                  <wp:posOffset>-1075690</wp:posOffset>
                </wp:positionH>
                <wp:positionV relativeFrom="paragraph">
                  <wp:posOffset>-504825</wp:posOffset>
                </wp:positionV>
                <wp:extent cx="7089140" cy="653143"/>
                <wp:effectExtent l="0" t="0" r="0" b="0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653143"/>
                        </a:xfrm>
                        <a:prstGeom prst="parallelogram">
                          <a:avLst>
                            <a:gd name="adj" fmla="val 69331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4A373" w14:textId="4C341ABF" w:rsidR="007A7C50" w:rsidRPr="00EC45BE" w:rsidRDefault="00EC45BE" w:rsidP="00EC45BE">
                            <w:pPr>
                              <w:pStyle w:val="Name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hyperlink r:id="rId7" w:history="1">
                              <w:r w:rsidR="00A339BC" w:rsidRPr="00EC45BE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u w:val="none"/>
                                  <w:rtl/>
                                </w:rPr>
                                <w:t>نموذج تقرير عن سير العمل في المدرسة</w:t>
                              </w:r>
                            </w:hyperlink>
                          </w:p>
                          <w:p w14:paraId="7F5F1DEF" w14:textId="77777777" w:rsidR="007A7C50" w:rsidRDefault="007A7C50" w:rsidP="007A7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2DB9" id="Parallelogram 11" o:spid="_x0000_s1030" type="#_x0000_t7" style="position:absolute;margin-left:-84.7pt;margin-top:-39.75pt;width:558.2pt;height:51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" adj="1380" fillcolor="#ffc40c [3208]" stroked="f" strokeweight="3pt">
                <v:textbox>
                  <w:txbxContent>
                    <w:p w14:paraId="15E4A373" w14:textId="4C341ABF" w:rsidR="007A7C50" w:rsidRPr="00EC45BE" w:rsidRDefault="00EC45BE" w:rsidP="00EC45BE">
                      <w:pPr>
                        <w:pStyle w:val="Name"/>
                        <w:jc w:val="right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hyperlink r:id="rId8" w:history="1">
                        <w:r w:rsidR="00A339BC" w:rsidRPr="00EC45BE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u w:val="none"/>
                            <w:rtl/>
                          </w:rPr>
                          <w:t>نموذج تقرير عن سير العمل في المدرسة</w:t>
                        </w:r>
                      </w:hyperlink>
                    </w:p>
                    <w:p w14:paraId="7F5F1DEF" w14:textId="77777777" w:rsidR="007A7C50" w:rsidRDefault="007A7C50" w:rsidP="007A7C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D4571" w:rsidRPr="00127C5F" w:rsidSect="00F77647">
      <w:pgSz w:w="12240" w:h="15840"/>
      <w:pgMar w:top="1440" w:right="5083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BE9C" w14:textId="77777777" w:rsidR="00DF5C1D" w:rsidRDefault="00DF5C1D" w:rsidP="00E71C68">
      <w:pPr>
        <w:spacing w:after="0" w:line="240" w:lineRule="auto"/>
      </w:pPr>
      <w:r>
        <w:separator/>
      </w:r>
    </w:p>
  </w:endnote>
  <w:endnote w:type="continuationSeparator" w:id="0">
    <w:p w14:paraId="364DDDDA" w14:textId="77777777" w:rsidR="00DF5C1D" w:rsidRDefault="00DF5C1D" w:rsidP="00E7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3CF5" w14:textId="77777777" w:rsidR="00DF5C1D" w:rsidRDefault="00DF5C1D" w:rsidP="00E71C68">
      <w:pPr>
        <w:spacing w:after="0" w:line="240" w:lineRule="auto"/>
      </w:pPr>
      <w:r>
        <w:separator/>
      </w:r>
    </w:p>
  </w:footnote>
  <w:footnote w:type="continuationSeparator" w:id="0">
    <w:p w14:paraId="7856BF42" w14:textId="77777777" w:rsidR="00DF5C1D" w:rsidRDefault="00DF5C1D" w:rsidP="00E7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16D1"/>
    <w:multiLevelType w:val="multilevel"/>
    <w:tmpl w:val="FA6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BC"/>
    <w:rsid w:val="00006FB5"/>
    <w:rsid w:val="00011FF1"/>
    <w:rsid w:val="0002200E"/>
    <w:rsid w:val="0003441C"/>
    <w:rsid w:val="0006261B"/>
    <w:rsid w:val="000811F4"/>
    <w:rsid w:val="00082E2C"/>
    <w:rsid w:val="000B12EB"/>
    <w:rsid w:val="000B33FD"/>
    <w:rsid w:val="000B4B04"/>
    <w:rsid w:val="000B56BF"/>
    <w:rsid w:val="000C16F9"/>
    <w:rsid w:val="000D0FB4"/>
    <w:rsid w:val="000D14F9"/>
    <w:rsid w:val="000E082B"/>
    <w:rsid w:val="000E2E3E"/>
    <w:rsid w:val="000F1EE6"/>
    <w:rsid w:val="000F3AB3"/>
    <w:rsid w:val="000F6E14"/>
    <w:rsid w:val="000F7717"/>
    <w:rsid w:val="00106D84"/>
    <w:rsid w:val="00114AA9"/>
    <w:rsid w:val="00123E3F"/>
    <w:rsid w:val="00127C5F"/>
    <w:rsid w:val="001419D9"/>
    <w:rsid w:val="00141AC3"/>
    <w:rsid w:val="00166BC2"/>
    <w:rsid w:val="001943EC"/>
    <w:rsid w:val="001A1FD8"/>
    <w:rsid w:val="001A4CE9"/>
    <w:rsid w:val="001B2BDB"/>
    <w:rsid w:val="001B6867"/>
    <w:rsid w:val="001C3CC5"/>
    <w:rsid w:val="001D7239"/>
    <w:rsid w:val="001D7464"/>
    <w:rsid w:val="001D79DD"/>
    <w:rsid w:val="001F45AD"/>
    <w:rsid w:val="002028F6"/>
    <w:rsid w:val="00216CA2"/>
    <w:rsid w:val="00220B18"/>
    <w:rsid w:val="00226B91"/>
    <w:rsid w:val="00237489"/>
    <w:rsid w:val="00242BFB"/>
    <w:rsid w:val="00247F14"/>
    <w:rsid w:val="00276B61"/>
    <w:rsid w:val="00281013"/>
    <w:rsid w:val="0029766D"/>
    <w:rsid w:val="002A071C"/>
    <w:rsid w:val="002B0C55"/>
    <w:rsid w:val="002C357A"/>
    <w:rsid w:val="002D41EE"/>
    <w:rsid w:val="002E076A"/>
    <w:rsid w:val="002F65C8"/>
    <w:rsid w:val="0030342E"/>
    <w:rsid w:val="00305E11"/>
    <w:rsid w:val="00311394"/>
    <w:rsid w:val="0031277C"/>
    <w:rsid w:val="00313274"/>
    <w:rsid w:val="00327501"/>
    <w:rsid w:val="003277BA"/>
    <w:rsid w:val="00327A26"/>
    <w:rsid w:val="00327FD4"/>
    <w:rsid w:val="00335C40"/>
    <w:rsid w:val="00340B80"/>
    <w:rsid w:val="00344A2D"/>
    <w:rsid w:val="00351184"/>
    <w:rsid w:val="0037133C"/>
    <w:rsid w:val="00376B38"/>
    <w:rsid w:val="00381773"/>
    <w:rsid w:val="003842A3"/>
    <w:rsid w:val="003D0F5F"/>
    <w:rsid w:val="003E1F23"/>
    <w:rsid w:val="003E78CA"/>
    <w:rsid w:val="003F086C"/>
    <w:rsid w:val="00415427"/>
    <w:rsid w:val="004232A7"/>
    <w:rsid w:val="004242BA"/>
    <w:rsid w:val="00433BDB"/>
    <w:rsid w:val="0044254D"/>
    <w:rsid w:val="0045204A"/>
    <w:rsid w:val="00477E7E"/>
    <w:rsid w:val="004B6520"/>
    <w:rsid w:val="004B6747"/>
    <w:rsid w:val="004D012D"/>
    <w:rsid w:val="004D4571"/>
    <w:rsid w:val="004D5084"/>
    <w:rsid w:val="004D77DE"/>
    <w:rsid w:val="004F3A2A"/>
    <w:rsid w:val="00503867"/>
    <w:rsid w:val="00505D5C"/>
    <w:rsid w:val="00513BE6"/>
    <w:rsid w:val="00516D9A"/>
    <w:rsid w:val="00531213"/>
    <w:rsid w:val="00553AF2"/>
    <w:rsid w:val="00561F2A"/>
    <w:rsid w:val="005710D1"/>
    <w:rsid w:val="005714F7"/>
    <w:rsid w:val="00585C94"/>
    <w:rsid w:val="005907CF"/>
    <w:rsid w:val="00595173"/>
    <w:rsid w:val="00596F7A"/>
    <w:rsid w:val="005A39E3"/>
    <w:rsid w:val="005A4B58"/>
    <w:rsid w:val="005B0147"/>
    <w:rsid w:val="005B5088"/>
    <w:rsid w:val="005C0237"/>
    <w:rsid w:val="005D7B71"/>
    <w:rsid w:val="005E616C"/>
    <w:rsid w:val="005F03FB"/>
    <w:rsid w:val="005F4499"/>
    <w:rsid w:val="00603C6F"/>
    <w:rsid w:val="00607A9E"/>
    <w:rsid w:val="00623218"/>
    <w:rsid w:val="006477A4"/>
    <w:rsid w:val="00654860"/>
    <w:rsid w:val="00655E3C"/>
    <w:rsid w:val="0065720E"/>
    <w:rsid w:val="00661713"/>
    <w:rsid w:val="00662232"/>
    <w:rsid w:val="00666759"/>
    <w:rsid w:val="0067304F"/>
    <w:rsid w:val="006942E3"/>
    <w:rsid w:val="006C5603"/>
    <w:rsid w:val="006C7237"/>
    <w:rsid w:val="006F0ECB"/>
    <w:rsid w:val="006F549D"/>
    <w:rsid w:val="00701178"/>
    <w:rsid w:val="00703074"/>
    <w:rsid w:val="007075FB"/>
    <w:rsid w:val="00714974"/>
    <w:rsid w:val="0071641C"/>
    <w:rsid w:val="00720560"/>
    <w:rsid w:val="00727CDF"/>
    <w:rsid w:val="0073432E"/>
    <w:rsid w:val="00734AA9"/>
    <w:rsid w:val="00747EDB"/>
    <w:rsid w:val="00750509"/>
    <w:rsid w:val="00754FFE"/>
    <w:rsid w:val="0076193A"/>
    <w:rsid w:val="007638B8"/>
    <w:rsid w:val="007730CE"/>
    <w:rsid w:val="00775AB0"/>
    <w:rsid w:val="007A4F6C"/>
    <w:rsid w:val="007A7C50"/>
    <w:rsid w:val="007D2103"/>
    <w:rsid w:val="007D430A"/>
    <w:rsid w:val="007D735D"/>
    <w:rsid w:val="007D78D5"/>
    <w:rsid w:val="007E0CC0"/>
    <w:rsid w:val="007E191F"/>
    <w:rsid w:val="007F270D"/>
    <w:rsid w:val="00802E4B"/>
    <w:rsid w:val="00806727"/>
    <w:rsid w:val="008121A2"/>
    <w:rsid w:val="0083433E"/>
    <w:rsid w:val="008472CF"/>
    <w:rsid w:val="00857541"/>
    <w:rsid w:val="00861DE7"/>
    <w:rsid w:val="0087250B"/>
    <w:rsid w:val="00890994"/>
    <w:rsid w:val="008945CC"/>
    <w:rsid w:val="00894754"/>
    <w:rsid w:val="008A5A4F"/>
    <w:rsid w:val="008C300E"/>
    <w:rsid w:val="008D7CA9"/>
    <w:rsid w:val="008E73C6"/>
    <w:rsid w:val="008F179F"/>
    <w:rsid w:val="008F1825"/>
    <w:rsid w:val="008F1F04"/>
    <w:rsid w:val="008F636F"/>
    <w:rsid w:val="0090618A"/>
    <w:rsid w:val="009225E5"/>
    <w:rsid w:val="0093309D"/>
    <w:rsid w:val="0093445E"/>
    <w:rsid w:val="00940997"/>
    <w:rsid w:val="0095336F"/>
    <w:rsid w:val="00991736"/>
    <w:rsid w:val="009920C5"/>
    <w:rsid w:val="00993850"/>
    <w:rsid w:val="009A5B09"/>
    <w:rsid w:val="009C601D"/>
    <w:rsid w:val="009F6BB1"/>
    <w:rsid w:val="00A02E9A"/>
    <w:rsid w:val="00A031B1"/>
    <w:rsid w:val="00A0722F"/>
    <w:rsid w:val="00A16CD4"/>
    <w:rsid w:val="00A339BC"/>
    <w:rsid w:val="00A764AC"/>
    <w:rsid w:val="00A76530"/>
    <w:rsid w:val="00A83921"/>
    <w:rsid w:val="00A83959"/>
    <w:rsid w:val="00A90C75"/>
    <w:rsid w:val="00A91F94"/>
    <w:rsid w:val="00A96584"/>
    <w:rsid w:val="00AB0720"/>
    <w:rsid w:val="00AB21AC"/>
    <w:rsid w:val="00AC0CDB"/>
    <w:rsid w:val="00AC4155"/>
    <w:rsid w:val="00AD32B0"/>
    <w:rsid w:val="00AF5119"/>
    <w:rsid w:val="00B3401F"/>
    <w:rsid w:val="00B34603"/>
    <w:rsid w:val="00B453A6"/>
    <w:rsid w:val="00B45600"/>
    <w:rsid w:val="00B65E45"/>
    <w:rsid w:val="00B82845"/>
    <w:rsid w:val="00B84B85"/>
    <w:rsid w:val="00B86AF3"/>
    <w:rsid w:val="00B97DE0"/>
    <w:rsid w:val="00BD0E87"/>
    <w:rsid w:val="00BD73DD"/>
    <w:rsid w:val="00BE022E"/>
    <w:rsid w:val="00BE2FAA"/>
    <w:rsid w:val="00BF5322"/>
    <w:rsid w:val="00C02FA7"/>
    <w:rsid w:val="00C0585E"/>
    <w:rsid w:val="00C2509D"/>
    <w:rsid w:val="00C314A8"/>
    <w:rsid w:val="00C36CBE"/>
    <w:rsid w:val="00C37765"/>
    <w:rsid w:val="00C47E5D"/>
    <w:rsid w:val="00C537B5"/>
    <w:rsid w:val="00C56592"/>
    <w:rsid w:val="00C63E7D"/>
    <w:rsid w:val="00C76123"/>
    <w:rsid w:val="00C85A37"/>
    <w:rsid w:val="00C91FDE"/>
    <w:rsid w:val="00CA368C"/>
    <w:rsid w:val="00CB34A9"/>
    <w:rsid w:val="00CB7C48"/>
    <w:rsid w:val="00D1709A"/>
    <w:rsid w:val="00D228C1"/>
    <w:rsid w:val="00D2651B"/>
    <w:rsid w:val="00D36652"/>
    <w:rsid w:val="00D53EDE"/>
    <w:rsid w:val="00D61901"/>
    <w:rsid w:val="00D62452"/>
    <w:rsid w:val="00DC5A24"/>
    <w:rsid w:val="00DF1303"/>
    <w:rsid w:val="00DF5C1D"/>
    <w:rsid w:val="00E06669"/>
    <w:rsid w:val="00E126C5"/>
    <w:rsid w:val="00E126DB"/>
    <w:rsid w:val="00E2507A"/>
    <w:rsid w:val="00E400EE"/>
    <w:rsid w:val="00E535A3"/>
    <w:rsid w:val="00E547F3"/>
    <w:rsid w:val="00E5582E"/>
    <w:rsid w:val="00E6595B"/>
    <w:rsid w:val="00E71C68"/>
    <w:rsid w:val="00E75F75"/>
    <w:rsid w:val="00E8024A"/>
    <w:rsid w:val="00E8693C"/>
    <w:rsid w:val="00EA31B7"/>
    <w:rsid w:val="00EC45BE"/>
    <w:rsid w:val="00ED4F64"/>
    <w:rsid w:val="00ED6088"/>
    <w:rsid w:val="00ED7502"/>
    <w:rsid w:val="00F03761"/>
    <w:rsid w:val="00F252A7"/>
    <w:rsid w:val="00F47899"/>
    <w:rsid w:val="00F540FA"/>
    <w:rsid w:val="00F7167D"/>
    <w:rsid w:val="00F77647"/>
    <w:rsid w:val="00F81C5E"/>
    <w:rsid w:val="00F934B6"/>
    <w:rsid w:val="00F95754"/>
    <w:rsid w:val="00FB0797"/>
    <w:rsid w:val="00FB544B"/>
    <w:rsid w:val="00FB6B32"/>
    <w:rsid w:val="00FC7B17"/>
    <w:rsid w:val="00FD7E5E"/>
    <w:rsid w:val="00FE227B"/>
    <w:rsid w:val="00FF3CD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;"/>
  <w14:docId w14:val="1D2270ED"/>
  <w15:docId w15:val="{474F23D3-EFA8-4E46-825E-B775216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73"/>
    <w:rPr>
      <w:color w:val="262626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67D"/>
    <w:pPr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F5119"/>
    <w:pPr>
      <w:outlineLvl w:val="1"/>
    </w:pPr>
    <w:rPr>
      <w:color w:val="901940" w:themeColor="accent2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773"/>
    <w:pPr>
      <w:jc w:val="right"/>
      <w:outlineLvl w:val="3"/>
    </w:pPr>
    <w:rPr>
      <w:rFonts w:asciiTheme="majorHAnsi" w:hAnsiTheme="majorHAnsi"/>
      <w:color w:val="333333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71745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411133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">
    <w:name w:val="Intro"/>
    <w:basedOn w:val="Normal"/>
    <w:qFormat/>
    <w:rsid w:val="00381773"/>
    <w:pPr>
      <w:ind w:left="14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901940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333333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411133" w:themeColor="text2" w:themeShade="BF"/>
      <w:sz w:val="60"/>
    </w:rPr>
  </w:style>
  <w:style w:type="paragraph" w:customStyle="1" w:styleId="TabName">
    <w:name w:val="Tab Name"/>
    <w:basedOn w:val="Normal"/>
    <w:rsid w:val="00381773"/>
    <w:pPr>
      <w:jc w:val="center"/>
    </w:pPr>
    <w:rPr>
      <w:color w:val="333333" w:themeColor="accent1"/>
      <w:sz w:val="32"/>
    </w:rPr>
  </w:style>
  <w:style w:type="paragraph" w:styleId="ListParagraph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333333" w:themeColor="accent1"/>
      <w:sz w:val="32"/>
      <w:lang w:bidi="hi-IN"/>
    </w:rPr>
  </w:style>
  <w:style w:type="paragraph" w:customStyle="1" w:styleId="1Spine">
    <w:name w:val="1&quot; Spine"/>
    <w:basedOn w:val="Normal"/>
    <w:qFormat/>
    <w:rsid w:val="00AF5119"/>
    <w:pPr>
      <w:spacing w:after="0" w:line="240" w:lineRule="auto"/>
      <w:jc w:val="center"/>
    </w:pPr>
    <w:rPr>
      <w:b/>
      <w:color w:val="571745" w:themeColor="text2"/>
      <w:sz w:val="44"/>
      <w:szCs w:val="44"/>
      <w:lang w:bidi="hi-IN"/>
    </w:rPr>
  </w:style>
  <w:style w:type="paragraph" w:customStyle="1" w:styleId="15Spine">
    <w:name w:val="1.5&quot; Spine"/>
    <w:basedOn w:val="Normal"/>
    <w:qFormat/>
    <w:rsid w:val="00AF5119"/>
    <w:pPr>
      <w:spacing w:after="0" w:line="240" w:lineRule="auto"/>
      <w:jc w:val="center"/>
    </w:pPr>
    <w:rPr>
      <w:b/>
      <w:color w:val="571745" w:themeColor="text2"/>
      <w:sz w:val="48"/>
      <w:szCs w:val="48"/>
      <w:lang w:bidi="hi-IN"/>
    </w:rPr>
  </w:style>
  <w:style w:type="paragraph" w:customStyle="1" w:styleId="2Spine">
    <w:name w:val="2&quot; Spine"/>
    <w:basedOn w:val="Normal"/>
    <w:qFormat/>
    <w:rsid w:val="00AF5119"/>
    <w:pPr>
      <w:spacing w:after="0" w:line="240" w:lineRule="auto"/>
      <w:jc w:val="center"/>
    </w:pPr>
    <w:rPr>
      <w:b/>
      <w:color w:val="571745" w:themeColor="text2"/>
      <w:sz w:val="56"/>
      <w:szCs w:val="56"/>
      <w:lang w:bidi="hi-IN"/>
    </w:rPr>
  </w:style>
  <w:style w:type="paragraph" w:customStyle="1" w:styleId="3Spine">
    <w:name w:val="3&quot; Spine"/>
    <w:basedOn w:val="Normal"/>
    <w:qFormat/>
    <w:rsid w:val="00AF5119"/>
    <w:pPr>
      <w:spacing w:after="0" w:line="240" w:lineRule="auto"/>
      <w:jc w:val="center"/>
    </w:pPr>
    <w:rPr>
      <w:b/>
      <w:color w:val="571745" w:themeColor="text2"/>
      <w:sz w:val="64"/>
      <w:szCs w:val="6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F7167D"/>
    <w:rPr>
      <w:rFonts w:asciiTheme="majorHAnsi" w:hAnsiTheme="majorHAnsi"/>
      <w:caps/>
      <w:color w:val="FFFFFF" w:themeColor="background1"/>
      <w:sz w:val="56"/>
      <w:szCs w:val="56"/>
    </w:rPr>
  </w:style>
  <w:style w:type="paragraph" w:customStyle="1" w:styleId="ClassName">
    <w:name w:val="Class Name"/>
    <w:basedOn w:val="Heading6"/>
    <w:qFormat/>
    <w:rsid w:val="00381773"/>
    <w:pPr>
      <w:jc w:val="center"/>
    </w:pPr>
    <w:rPr>
      <w:rFonts w:asciiTheme="majorHAnsi" w:hAnsiTheme="majorHAnsi"/>
      <w:caps/>
      <w:color w:val="333333" w:themeColor="accent1"/>
      <w:sz w:val="44"/>
    </w:rPr>
  </w:style>
  <w:style w:type="paragraph" w:styleId="Title">
    <w:name w:val="Title"/>
    <w:basedOn w:val="Heading3"/>
    <w:next w:val="Normal"/>
    <w:link w:val="TitleChar"/>
    <w:uiPriority w:val="10"/>
    <w:qFormat/>
    <w:rsid w:val="00381773"/>
  </w:style>
  <w:style w:type="character" w:customStyle="1" w:styleId="TitleChar">
    <w:name w:val="Title Char"/>
    <w:basedOn w:val="DefaultParagraphFont"/>
    <w:link w:val="Title"/>
    <w:uiPriority w:val="10"/>
    <w:rsid w:val="00381773"/>
    <w:rPr>
      <w:rFonts w:asciiTheme="majorHAnsi" w:hAnsiTheme="majorHAnsi"/>
      <w:caps/>
      <w:color w:val="333333" w:themeColor="accent1"/>
      <w:sz w:val="36"/>
      <w:szCs w:val="36"/>
    </w:rPr>
  </w:style>
  <w:style w:type="paragraph" w:customStyle="1" w:styleId="Subtitle2">
    <w:name w:val="Subtitle 2"/>
    <w:link w:val="Subtitle2Char"/>
    <w:qFormat/>
    <w:rsid w:val="00ED6088"/>
    <w:pPr>
      <w:spacing w:line="240" w:lineRule="auto"/>
      <w:jc w:val="center"/>
    </w:pPr>
    <w:rPr>
      <w:rFonts w:ascii="Microsoft Office Preview Font" w:hAnsi="Microsoft Office Preview Font"/>
      <w:b/>
      <w:color w:val="000000" w:themeColor="text1"/>
      <w:sz w:val="40"/>
      <w:szCs w:val="32"/>
    </w:rPr>
  </w:style>
  <w:style w:type="paragraph" w:styleId="NoSpacing">
    <w:name w:val="No Spacing"/>
    <w:uiPriority w:val="1"/>
    <w:qFormat/>
    <w:rsid w:val="00276B61"/>
    <w:pPr>
      <w:spacing w:after="0" w:line="240" w:lineRule="auto"/>
      <w:jc w:val="right"/>
    </w:pPr>
    <w:rPr>
      <w:b/>
      <w:color w:val="FFFFFF" w:themeColor="background1"/>
      <w:sz w:val="36"/>
    </w:rPr>
  </w:style>
  <w:style w:type="character" w:customStyle="1" w:styleId="Subtitle2Char">
    <w:name w:val="Subtitle 2 Char"/>
    <w:basedOn w:val="Heading4Char"/>
    <w:link w:val="Subtitle2"/>
    <w:rsid w:val="00ED6088"/>
    <w:rPr>
      <w:rFonts w:ascii="Microsoft Office Preview Font" w:hAnsi="Microsoft Office Preview Font"/>
      <w:b/>
      <w:color w:val="000000" w:themeColor="text1"/>
      <w:sz w:val="40"/>
      <w:szCs w:val="32"/>
    </w:rPr>
  </w:style>
  <w:style w:type="paragraph" w:customStyle="1" w:styleId="Name">
    <w:name w:val="Name"/>
    <w:basedOn w:val="Normal"/>
    <w:qFormat/>
    <w:rsid w:val="005714F7"/>
    <w:pPr>
      <w:jc w:val="center"/>
    </w:pPr>
    <w:rPr>
      <w:rFonts w:asciiTheme="majorHAnsi" w:hAnsiTheme="majorHAnsi"/>
      <w:color w:val="571745" w:themeColor="text2"/>
      <w:sz w:val="40"/>
      <w:szCs w:val="40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571745" w:themeColor="text2"/>
      <w:sz w:val="36"/>
    </w:rPr>
  </w:style>
  <w:style w:type="paragraph" w:styleId="NormalWeb">
    <w:name w:val="Normal (Web)"/>
    <w:basedOn w:val="Normal"/>
    <w:uiPriority w:val="99"/>
    <w:unhideWhenUsed/>
    <w:rsid w:val="00A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78;&#1602;&#1585;&#1610;&#1585;-&#1610;&#1608;&#1605;&#1610;-&#1593;&#1606;-&#1587;&#1610;&#1585;-&#1575;&#1604;&#1593;&#1605;&#1604;-&#1601;&#1610;-&#1575;&#1604;&#1605;&#1583;&#1585;&#1587;&#15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578;&#1602;&#1585;&#1610;&#1585;-&#1610;&#1608;&#1605;&#1610;-&#1593;&#1606;-&#1587;&#1610;&#1585;-&#1575;&#1604;&#1593;&#1605;&#1604;-&#1601;&#1610;-&#1575;&#1604;&#1605;&#1583;&#1585;&#1587;&#1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c\AppData\Roaming\Microsoft\Templates\Student%20report%20notebook%20kit%20(cover,%20binder%20spine,%20divider%20tab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Custom 235">
      <a:dk1>
        <a:sysClr val="windowText" lastClr="000000"/>
      </a:dk1>
      <a:lt1>
        <a:sysClr val="window" lastClr="FFFFFF"/>
      </a:lt1>
      <a:dk2>
        <a:srgbClr val="571745"/>
      </a:dk2>
      <a:lt2>
        <a:srgbClr val="EEECE1"/>
      </a:lt2>
      <a:accent1>
        <a:srgbClr val="333333"/>
      </a:accent1>
      <a:accent2>
        <a:srgbClr val="901940"/>
      </a:accent2>
      <a:accent3>
        <a:srgbClr val="B2B2B2"/>
      </a:accent3>
      <a:accent4>
        <a:srgbClr val="C71F3C"/>
      </a:accent4>
      <a:accent5>
        <a:srgbClr val="FFC40C"/>
      </a:accent5>
      <a:accent6>
        <a:srgbClr val="F15A3A"/>
      </a:accent6>
      <a:hlink>
        <a:srgbClr val="0000FF"/>
      </a:hlink>
      <a:folHlink>
        <a:srgbClr val="800080"/>
      </a:folHlink>
    </a:clrScheme>
    <a:fontScheme name="Custom 4">
      <a:majorFont>
        <a:latin typeface="Franklin Gothic Book"/>
        <a:ea typeface=""/>
        <a:cs typeface=""/>
      </a:majorFont>
      <a:minorFont>
        <a:latin typeface="Calibri"/>
        <a:ea typeface=""/>
        <a:cs typeface="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notebook kit (cover, binder spine, divider tabs)</Template>
  <TotalTime>30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</dc:creator>
  <cp:keywords/>
  <dc:description/>
  <cp:lastModifiedBy>abdo ibrahiem</cp:lastModifiedBy>
  <cp:revision>2</cp:revision>
  <dcterms:created xsi:type="dcterms:W3CDTF">2021-09-10T07:55:00Z</dcterms:created>
  <dcterms:modified xsi:type="dcterms:W3CDTF">2021-10-21T19:34:00Z</dcterms:modified>
</cp:coreProperties>
</file>